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08" w:type="dxa"/>
        <w:jc w:val="center"/>
        <w:tblLayout w:type="fixed"/>
        <w:tblLook w:val="04A0" w:firstRow="1" w:lastRow="0" w:firstColumn="1" w:lastColumn="0" w:noHBand="0" w:noVBand="1"/>
      </w:tblPr>
      <w:tblGrid>
        <w:gridCol w:w="1728"/>
        <w:gridCol w:w="36"/>
        <w:gridCol w:w="2160"/>
        <w:gridCol w:w="540"/>
        <w:gridCol w:w="90"/>
        <w:gridCol w:w="180"/>
        <w:gridCol w:w="540"/>
        <w:gridCol w:w="1800"/>
        <w:gridCol w:w="90"/>
        <w:gridCol w:w="450"/>
        <w:gridCol w:w="990"/>
        <w:gridCol w:w="1350"/>
        <w:gridCol w:w="947"/>
        <w:gridCol w:w="7"/>
      </w:tblGrid>
      <w:tr w:rsidR="009E77BA" w:rsidTr="00B733AC">
        <w:trPr>
          <w:jc w:val="center"/>
        </w:trPr>
        <w:tc>
          <w:tcPr>
            <w:tcW w:w="1728" w:type="dxa"/>
            <w:shd w:val="clear" w:color="auto" w:fill="D9D9D9" w:themeFill="background1" w:themeFillShade="D9"/>
          </w:tcPr>
          <w:p w:rsidR="009E77BA" w:rsidRPr="009E77BA" w:rsidRDefault="001271E0" w:rsidP="00B733AC">
            <w:pPr>
              <w:rPr>
                <w:sz w:val="24"/>
                <w:szCs w:val="24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E5C2B7" wp14:editId="796BC4DE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32409</wp:posOffset>
                      </wp:positionV>
                      <wp:extent cx="125730" cy="110490"/>
                      <wp:effectExtent l="0" t="19050" r="45720" b="41910"/>
                      <wp:wrapNone/>
                      <wp:docPr id="11" name="Right Arrow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1" o:spid="_x0000_s1026" type="#_x0000_t13" style="position:absolute;margin-left:66.5pt;margin-top:2.55pt;width:9.9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" adj="12109" fillcolor="red" strokecolor="red" strokeweight="2pt"/>
                  </w:pict>
                </mc:Fallback>
              </mc:AlternateContent>
            </w:r>
            <w:r w:rsidR="00B733AC">
              <w:rPr>
                <w:b/>
                <w:sz w:val="24"/>
                <w:szCs w:val="24"/>
              </w:rPr>
              <w:t>Trip Name</w:t>
            </w:r>
            <w:r w:rsidR="009E77BA" w:rsidRPr="009E77BA">
              <w:rPr>
                <w:b/>
                <w:sz w:val="24"/>
                <w:szCs w:val="24"/>
              </w:rPr>
              <w:t>:</w:t>
            </w:r>
            <w:r>
              <w:rPr>
                <w:noProof/>
                <w:color w:val="FF0000"/>
              </w:rPr>
              <w:t xml:space="preserve"> </w:t>
            </w:r>
          </w:p>
        </w:tc>
        <w:tc>
          <w:tcPr>
            <w:tcW w:w="5346" w:type="dxa"/>
            <w:gridSpan w:val="7"/>
            <w:shd w:val="clear" w:color="auto" w:fill="auto"/>
          </w:tcPr>
          <w:p w:rsidR="009E77BA" w:rsidRPr="00AC709C" w:rsidRDefault="009E77BA" w:rsidP="00EB6A23"/>
        </w:tc>
        <w:tc>
          <w:tcPr>
            <w:tcW w:w="2880" w:type="dxa"/>
            <w:gridSpan w:val="4"/>
            <w:shd w:val="clear" w:color="auto" w:fill="D9D9D9" w:themeFill="background1" w:themeFillShade="D9"/>
          </w:tcPr>
          <w:p w:rsidR="009E77BA" w:rsidRPr="009E77BA" w:rsidRDefault="009E77BA" w:rsidP="00EB6A23">
            <w:pPr>
              <w:rPr>
                <w:b/>
              </w:rPr>
            </w:pPr>
            <w:r w:rsidRPr="009E77BA">
              <w:rPr>
                <w:b/>
              </w:rPr>
              <w:t>Date(s) of Trip</w:t>
            </w:r>
            <w:r>
              <w:rPr>
                <w:b/>
              </w:rPr>
              <w:t>: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9E77BA" w:rsidRPr="00AC709C" w:rsidRDefault="009E77BA" w:rsidP="00EB6A23"/>
        </w:tc>
      </w:tr>
      <w:tr w:rsidR="00850309" w:rsidTr="005D5C7D">
        <w:trPr>
          <w:gridAfter w:val="1"/>
          <w:wAfter w:w="7" w:type="dxa"/>
          <w:jc w:val="center"/>
        </w:trPr>
        <w:tc>
          <w:tcPr>
            <w:tcW w:w="4554" w:type="dxa"/>
            <w:gridSpan w:val="5"/>
            <w:shd w:val="clear" w:color="auto" w:fill="D9D9D9" w:themeFill="background1" w:themeFillShade="D9"/>
          </w:tcPr>
          <w:p w:rsidR="00850309" w:rsidRPr="00AC709C" w:rsidRDefault="001271E0" w:rsidP="00EB6A23">
            <w:pPr>
              <w:rPr>
                <w:sz w:val="28"/>
                <w:szCs w:val="28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6C7BA0" wp14:editId="7ACF7014">
                      <wp:simplePos x="0" y="0"/>
                      <wp:positionH relativeFrom="column">
                        <wp:posOffset>2633980</wp:posOffset>
                      </wp:positionH>
                      <wp:positionV relativeFrom="paragraph">
                        <wp:posOffset>54359</wp:posOffset>
                      </wp:positionV>
                      <wp:extent cx="125730" cy="110490"/>
                      <wp:effectExtent l="0" t="19050" r="45720" b="41910"/>
                      <wp:wrapNone/>
                      <wp:docPr id="1" name="Right Arrow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1" o:spid="_x0000_s1026" type="#_x0000_t13" style="position:absolute;margin-left:207.4pt;margin-top:4.3pt;width:9.9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" adj="12109" fillcolor="red" strokecolor="red" strokeweight="2pt"/>
                  </w:pict>
                </mc:Fallback>
              </mc:AlternateContent>
            </w:r>
            <w:r w:rsidR="00E656ED">
              <w:rPr>
                <w:b/>
              </w:rPr>
              <w:t>Number of Adult</w:t>
            </w:r>
            <w:r w:rsidR="00850309" w:rsidRPr="00300008">
              <w:rPr>
                <w:b/>
              </w:rPr>
              <w:t>s (18 &amp; older) going on trip:</w:t>
            </w:r>
            <w:r w:rsidR="008503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50309" w:rsidRPr="00AC709C" w:rsidRDefault="00850309" w:rsidP="00EB6A23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  <w:gridSpan w:val="5"/>
            <w:shd w:val="clear" w:color="auto" w:fill="D9D9D9" w:themeFill="background1" w:themeFillShade="D9"/>
          </w:tcPr>
          <w:p w:rsidR="00850309" w:rsidRPr="00AC709C" w:rsidRDefault="001271E0" w:rsidP="00EB6A23">
            <w:pPr>
              <w:rPr>
                <w:sz w:val="28"/>
                <w:szCs w:val="28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0BAFFF" wp14:editId="726B7F82">
                      <wp:simplePos x="0" y="0"/>
                      <wp:positionH relativeFrom="column">
                        <wp:posOffset>2731770</wp:posOffset>
                      </wp:positionH>
                      <wp:positionV relativeFrom="paragraph">
                        <wp:posOffset>55856</wp:posOffset>
                      </wp:positionV>
                      <wp:extent cx="125730" cy="110490"/>
                      <wp:effectExtent l="0" t="19050" r="45720" b="41910"/>
                      <wp:wrapNone/>
                      <wp:docPr id="2" name="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2" o:spid="_x0000_s1026" type="#_x0000_t13" style="position:absolute;margin-left:215.1pt;margin-top:4.4pt;width:9.9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" adj="12109" fillcolor="red" strokecolor="red" strokeweight="2pt"/>
                  </w:pict>
                </mc:Fallback>
              </mc:AlternateContent>
            </w:r>
            <w:r w:rsidR="00850309" w:rsidRPr="00300008">
              <w:rPr>
                <w:b/>
              </w:rPr>
              <w:t>Number of youth (17 &amp; younger</w:t>
            </w:r>
            <w:r w:rsidR="00A31E74">
              <w:rPr>
                <w:b/>
              </w:rPr>
              <w:t>)</w:t>
            </w:r>
            <w:r w:rsidR="005D5C7D">
              <w:rPr>
                <w:b/>
              </w:rPr>
              <w:t xml:space="preserve"> going on trip</w:t>
            </w:r>
            <w:r w:rsidR="00850309" w:rsidRPr="00300008">
              <w:rPr>
                <w:b/>
              </w:rPr>
              <w:t>:</w:t>
            </w:r>
          </w:p>
        </w:tc>
        <w:tc>
          <w:tcPr>
            <w:tcW w:w="947" w:type="dxa"/>
            <w:shd w:val="clear" w:color="auto" w:fill="auto"/>
          </w:tcPr>
          <w:p w:rsidR="00850309" w:rsidRPr="00AC709C" w:rsidRDefault="00850309" w:rsidP="00EB6A2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0309" w:rsidTr="002A109A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850309" w:rsidRPr="000B4A89" w:rsidRDefault="00850309" w:rsidP="00EB6A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A109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-</w:t>
            </w:r>
            <w:r w:rsidR="002A109A">
              <w:rPr>
                <w:b/>
                <w:sz w:val="28"/>
                <w:szCs w:val="28"/>
              </w:rPr>
              <w:t xml:space="preserve"> </w:t>
            </w:r>
            <w:r w:rsidRPr="000B4A89">
              <w:rPr>
                <w:b/>
                <w:sz w:val="28"/>
                <w:szCs w:val="28"/>
              </w:rPr>
              <w:t>Plan Ahead and Prepare: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0309" w:rsidTr="002A109A">
        <w:trPr>
          <w:jc w:val="center"/>
        </w:trPr>
        <w:tc>
          <w:tcPr>
            <w:tcW w:w="10908" w:type="dxa"/>
            <w:gridSpan w:val="14"/>
            <w:shd w:val="clear" w:color="auto" w:fill="auto"/>
          </w:tcPr>
          <w:p w:rsidR="00342274" w:rsidRDefault="006A17A8" w:rsidP="00A73233">
            <w:r>
              <w:t>Research r</w:t>
            </w:r>
            <w:r w:rsidR="00850309" w:rsidRPr="009E77BA">
              <w:t>egulations</w:t>
            </w:r>
            <w:r w:rsidR="009E77BA" w:rsidRPr="009E77BA">
              <w:t xml:space="preserve"> or special concerns</w:t>
            </w:r>
            <w:r w:rsidR="00CB13BF">
              <w:t xml:space="preserve"> for the area you are going to</w:t>
            </w:r>
            <w:r w:rsidR="00850309" w:rsidRPr="009E77BA">
              <w:t xml:space="preserve">: </w:t>
            </w:r>
          </w:p>
          <w:p w:rsidR="00850309" w:rsidRPr="006F270C" w:rsidRDefault="00CE11BF" w:rsidP="00CE11B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Talk to the local managing agency for the regulations and special concerns and/or </w:t>
            </w:r>
            <w:r w:rsidR="00850309" w:rsidRPr="006F270C">
              <w:rPr>
                <w:i/>
                <w:sz w:val="20"/>
                <w:szCs w:val="20"/>
              </w:rPr>
              <w:t xml:space="preserve">see </w:t>
            </w:r>
            <w:hyperlink r:id="rId8" w:history="1">
              <w:r w:rsidR="00850309" w:rsidRPr="006F270C">
                <w:rPr>
                  <w:rStyle w:val="Hyperlink"/>
                  <w:i/>
                  <w:sz w:val="20"/>
                  <w:szCs w:val="20"/>
                </w:rPr>
                <w:t>www.Wilderness.net</w:t>
              </w:r>
            </w:hyperlink>
            <w:r w:rsidR="00342274" w:rsidRPr="006F270C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for information about designated </w:t>
            </w:r>
            <w:r w:rsidRPr="006F270C">
              <w:rPr>
                <w:i/>
                <w:sz w:val="20"/>
                <w:szCs w:val="20"/>
              </w:rPr>
              <w:t>Wilderness</w:t>
            </w:r>
            <w:r>
              <w:rPr>
                <w:i/>
                <w:sz w:val="20"/>
                <w:szCs w:val="20"/>
              </w:rPr>
              <w:t xml:space="preserve"> areas.</w:t>
            </w:r>
            <w:r w:rsidR="006A17A8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B733AC" w:rsidTr="00A424B8">
        <w:trPr>
          <w:jc w:val="center"/>
        </w:trPr>
        <w:tc>
          <w:tcPr>
            <w:tcW w:w="3924" w:type="dxa"/>
            <w:gridSpan w:val="3"/>
            <w:shd w:val="clear" w:color="auto" w:fill="D9D9D9" w:themeFill="background1" w:themeFillShade="D9"/>
          </w:tcPr>
          <w:p w:rsidR="00B733AC" w:rsidRPr="006A17A8" w:rsidRDefault="00B733AC" w:rsidP="00B733AC">
            <w:pPr>
              <w:rPr>
                <w:b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0556805" wp14:editId="17848BEB">
                      <wp:simplePos x="0" y="0"/>
                      <wp:positionH relativeFrom="column">
                        <wp:posOffset>1879540</wp:posOffset>
                      </wp:positionH>
                      <wp:positionV relativeFrom="paragraph">
                        <wp:posOffset>40640</wp:posOffset>
                      </wp:positionV>
                      <wp:extent cx="125730" cy="110490"/>
                      <wp:effectExtent l="0" t="19050" r="45720" b="41910"/>
                      <wp:wrapNone/>
                      <wp:docPr id="3" name="Right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3" o:spid="_x0000_s1026" type="#_x0000_t13" style="position:absolute;margin-left:148pt;margin-top:3.2pt;width:9.9pt;height: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" adj="12109" fillcolor="red" strokecolor="red" strokeweight="2pt"/>
                  </w:pict>
                </mc:Fallback>
              </mc:AlternateContent>
            </w:r>
            <w:r>
              <w:rPr>
                <w:b/>
              </w:rPr>
              <w:t>Is there a</w:t>
            </w:r>
            <w:r w:rsidRPr="006A17A8">
              <w:rPr>
                <w:b/>
              </w:rPr>
              <w:t xml:space="preserve"> group size regulation?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733AC" w:rsidRDefault="00B733AC" w:rsidP="00B733AC">
            <w:pPr>
              <w:jc w:val="center"/>
            </w:pPr>
            <w:r>
              <w:t>Yes or No</w:t>
            </w:r>
          </w:p>
        </w:tc>
        <w:tc>
          <w:tcPr>
            <w:tcW w:w="2700" w:type="dxa"/>
            <w:gridSpan w:val="5"/>
            <w:shd w:val="clear" w:color="auto" w:fill="auto"/>
          </w:tcPr>
          <w:p w:rsidR="00B733AC" w:rsidRDefault="00B733AC" w:rsidP="00EB6A23">
            <w:r w:rsidRPr="00B733AC">
              <w:rPr>
                <w:sz w:val="18"/>
                <w:szCs w:val="18"/>
              </w:rPr>
              <w:t>If yes</w:t>
            </w:r>
            <w:r w:rsidR="001F3015">
              <w:rPr>
                <w:sz w:val="18"/>
                <w:szCs w:val="18"/>
              </w:rPr>
              <w:t>,</w:t>
            </w:r>
            <w:r w:rsidRPr="00B733AC">
              <w:rPr>
                <w:sz w:val="18"/>
                <w:szCs w:val="18"/>
              </w:rPr>
              <w:t xml:space="preserve"> what is the maximum size of group</w:t>
            </w:r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2790" w:type="dxa"/>
            <w:gridSpan w:val="3"/>
            <w:shd w:val="clear" w:color="auto" w:fill="D9D9D9" w:themeFill="background1" w:themeFillShade="D9"/>
          </w:tcPr>
          <w:p w:rsidR="00B733AC" w:rsidRPr="006A17A8" w:rsidRDefault="00B733AC" w:rsidP="00B733AC">
            <w:pPr>
              <w:rPr>
                <w:b/>
              </w:rPr>
            </w:pPr>
            <w:r w:rsidRPr="006A17A8">
              <w:rPr>
                <w:b/>
              </w:rPr>
              <w:t xml:space="preserve">Are there fire </w:t>
            </w:r>
            <w:r>
              <w:rPr>
                <w:b/>
              </w:rPr>
              <w:t>r</w:t>
            </w:r>
            <w:r w:rsidRPr="006A17A8">
              <w:rPr>
                <w:b/>
              </w:rPr>
              <w:t>estrictions?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B733AC" w:rsidRDefault="00B733AC" w:rsidP="00EB6A23">
            <w:r>
              <w:t>Yes or No</w:t>
            </w:r>
          </w:p>
        </w:tc>
      </w:tr>
      <w:tr w:rsidR="00850309" w:rsidTr="00450F30">
        <w:trPr>
          <w:jc w:val="center"/>
        </w:trPr>
        <w:tc>
          <w:tcPr>
            <w:tcW w:w="10908" w:type="dxa"/>
            <w:gridSpan w:val="14"/>
            <w:shd w:val="clear" w:color="auto" w:fill="auto"/>
          </w:tcPr>
          <w:p w:rsidR="00850309" w:rsidRDefault="006A17A8" w:rsidP="00B733AC">
            <w:r>
              <w:t>List other regulations</w:t>
            </w:r>
            <w:r w:rsidR="00B733AC">
              <w:t xml:space="preserve"> that could affect your trip</w:t>
            </w:r>
            <w:r>
              <w:t>:</w:t>
            </w:r>
          </w:p>
        </w:tc>
      </w:tr>
      <w:tr w:rsidR="009E77BA" w:rsidTr="00450F30">
        <w:trPr>
          <w:jc w:val="center"/>
        </w:trPr>
        <w:tc>
          <w:tcPr>
            <w:tcW w:w="10908" w:type="dxa"/>
            <w:gridSpan w:val="14"/>
            <w:shd w:val="clear" w:color="auto" w:fill="auto"/>
          </w:tcPr>
          <w:p w:rsidR="009E77BA" w:rsidRDefault="009E77BA" w:rsidP="00EB6A23"/>
        </w:tc>
      </w:tr>
      <w:tr w:rsidR="002A109A" w:rsidTr="00450F30">
        <w:trPr>
          <w:jc w:val="center"/>
        </w:trPr>
        <w:tc>
          <w:tcPr>
            <w:tcW w:w="10908" w:type="dxa"/>
            <w:gridSpan w:val="14"/>
            <w:shd w:val="clear" w:color="auto" w:fill="auto"/>
          </w:tcPr>
          <w:p w:rsidR="002A109A" w:rsidRDefault="002A109A" w:rsidP="00EB6A23"/>
        </w:tc>
      </w:tr>
      <w:tr w:rsidR="00850309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850309" w:rsidRPr="002D7438" w:rsidRDefault="00850309" w:rsidP="002D7438">
            <w:pPr>
              <w:pStyle w:val="ListParagraph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A31E74">
              <w:rPr>
                <w:b/>
                <w:sz w:val="28"/>
                <w:szCs w:val="28"/>
              </w:rPr>
              <w:t>Emergency Contact Information</w:t>
            </w:r>
            <w:r w:rsidR="002D7438">
              <w:rPr>
                <w:b/>
                <w:sz w:val="28"/>
                <w:szCs w:val="28"/>
              </w:rPr>
              <w:t xml:space="preserve"> of a person not going on your trip</w:t>
            </w:r>
          </w:p>
        </w:tc>
      </w:tr>
      <w:tr w:rsidR="009E77BA" w:rsidTr="00A424B8">
        <w:trPr>
          <w:jc w:val="center"/>
        </w:trPr>
        <w:tc>
          <w:tcPr>
            <w:tcW w:w="1764" w:type="dxa"/>
            <w:gridSpan w:val="2"/>
            <w:shd w:val="clear" w:color="auto" w:fill="D9D9D9" w:themeFill="background1" w:themeFillShade="D9"/>
          </w:tcPr>
          <w:p w:rsidR="009E77BA" w:rsidRPr="009E77BA" w:rsidRDefault="001271E0" w:rsidP="00EB6A23">
            <w:pPr>
              <w:rPr>
                <w:b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8F3AB" wp14:editId="6888C468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45720</wp:posOffset>
                      </wp:positionV>
                      <wp:extent cx="125730" cy="110490"/>
                      <wp:effectExtent l="0" t="19050" r="45720" b="41910"/>
                      <wp:wrapNone/>
                      <wp:docPr id="4" name="Right Arrow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" o:spid="_x0000_s1026" type="#_x0000_t13" style="position:absolute;margin-left:71.25pt;margin-top:3.6pt;width:9.9pt;height: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" adj="12109" fillcolor="red" strokecolor="red" strokeweight="2pt"/>
                  </w:pict>
                </mc:Fallback>
              </mc:AlternateContent>
            </w:r>
            <w:r w:rsidR="009E77BA" w:rsidRPr="009E77BA">
              <w:rPr>
                <w:b/>
              </w:rPr>
              <w:t>Contact Name:</w:t>
            </w:r>
          </w:p>
        </w:tc>
        <w:tc>
          <w:tcPr>
            <w:tcW w:w="2160" w:type="dxa"/>
          </w:tcPr>
          <w:p w:rsidR="009E77BA" w:rsidRPr="009E77BA" w:rsidRDefault="009E77BA" w:rsidP="00EB6A23"/>
        </w:tc>
        <w:tc>
          <w:tcPr>
            <w:tcW w:w="810" w:type="dxa"/>
            <w:gridSpan w:val="3"/>
            <w:shd w:val="clear" w:color="auto" w:fill="D9D9D9" w:themeFill="background1" w:themeFillShade="D9"/>
          </w:tcPr>
          <w:p w:rsidR="009E77BA" w:rsidRPr="009E77BA" w:rsidRDefault="009E77BA" w:rsidP="00EB6A23">
            <w:pPr>
              <w:rPr>
                <w:b/>
              </w:rPr>
            </w:pPr>
            <w:r w:rsidRPr="009E77BA">
              <w:rPr>
                <w:b/>
              </w:rPr>
              <w:t>Email:</w:t>
            </w:r>
          </w:p>
        </w:tc>
        <w:tc>
          <w:tcPr>
            <w:tcW w:w="2880" w:type="dxa"/>
            <w:gridSpan w:val="4"/>
          </w:tcPr>
          <w:p w:rsidR="009E77BA" w:rsidRPr="009E77BA" w:rsidRDefault="00513098" w:rsidP="00EB6A23">
            <w:proofErr w:type="spellStart"/>
            <w:r>
              <w:t>ImYourEmer@Contact.home</w:t>
            </w:r>
            <w:proofErr w:type="spellEnd"/>
          </w:p>
        </w:tc>
        <w:tc>
          <w:tcPr>
            <w:tcW w:w="990" w:type="dxa"/>
            <w:shd w:val="clear" w:color="auto" w:fill="D9D9D9" w:themeFill="background1" w:themeFillShade="D9"/>
          </w:tcPr>
          <w:p w:rsidR="009E77BA" w:rsidRPr="009E77BA" w:rsidRDefault="009E77BA" w:rsidP="00EB6A23">
            <w:pPr>
              <w:rPr>
                <w:b/>
              </w:rPr>
            </w:pPr>
            <w:r w:rsidRPr="009E77BA">
              <w:rPr>
                <w:b/>
              </w:rPr>
              <w:t>Phone #</w:t>
            </w:r>
          </w:p>
        </w:tc>
        <w:tc>
          <w:tcPr>
            <w:tcW w:w="2304" w:type="dxa"/>
            <w:gridSpan w:val="3"/>
          </w:tcPr>
          <w:p w:rsidR="009E77BA" w:rsidRPr="009E77BA" w:rsidRDefault="00513098" w:rsidP="00EB6A23">
            <w:r>
              <w:t>555-555-home</w:t>
            </w:r>
          </w:p>
        </w:tc>
      </w:tr>
      <w:tr w:rsidR="00850309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850309" w:rsidRDefault="00A31E74" w:rsidP="00450F30">
            <w:pPr>
              <w:rPr>
                <w:i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 xml:space="preserve">B. </w:t>
            </w:r>
            <w:r w:rsidR="00CB13BF">
              <w:rPr>
                <w:b/>
                <w:sz w:val="28"/>
                <w:szCs w:val="28"/>
              </w:rPr>
              <w:t xml:space="preserve">Trip </w:t>
            </w:r>
            <w:r w:rsidR="00850309" w:rsidRPr="00207F33">
              <w:rPr>
                <w:b/>
                <w:sz w:val="28"/>
                <w:szCs w:val="28"/>
              </w:rPr>
              <w:t>Itinerary</w:t>
            </w:r>
            <w:r w:rsidR="00CB13BF">
              <w:rPr>
                <w:b/>
                <w:sz w:val="28"/>
                <w:szCs w:val="28"/>
              </w:rPr>
              <w:t xml:space="preserve"> &amp; </w:t>
            </w:r>
            <w:r w:rsidR="006F270C">
              <w:rPr>
                <w:b/>
                <w:sz w:val="28"/>
                <w:szCs w:val="28"/>
              </w:rPr>
              <w:t xml:space="preserve">Hike </w:t>
            </w:r>
            <w:r w:rsidR="00CB13BF">
              <w:rPr>
                <w:b/>
                <w:sz w:val="28"/>
                <w:szCs w:val="28"/>
              </w:rPr>
              <w:t>Plan</w:t>
            </w:r>
            <w:r w:rsidR="00850309" w:rsidRPr="00207F33">
              <w:rPr>
                <w:b/>
                <w:sz w:val="28"/>
                <w:szCs w:val="28"/>
              </w:rPr>
              <w:t>:</w:t>
            </w:r>
            <w:r w:rsidR="00850309">
              <w:rPr>
                <w:i/>
                <w:sz w:val="18"/>
                <w:szCs w:val="18"/>
              </w:rPr>
              <w:t xml:space="preserve"> </w:t>
            </w:r>
          </w:p>
          <w:p w:rsidR="00850309" w:rsidRPr="002D7438" w:rsidRDefault="00850309" w:rsidP="00D87575">
            <w:pPr>
              <w:rPr>
                <w:sz w:val="24"/>
                <w:szCs w:val="24"/>
              </w:rPr>
            </w:pPr>
            <w:r w:rsidRPr="002D7438">
              <w:rPr>
                <w:b/>
                <w:i/>
                <w:sz w:val="24"/>
                <w:szCs w:val="24"/>
              </w:rPr>
              <w:t>Be specific!</w:t>
            </w:r>
            <w:r w:rsidRPr="002D7438">
              <w:rPr>
                <w:i/>
                <w:sz w:val="24"/>
                <w:szCs w:val="24"/>
              </w:rPr>
              <w:t xml:space="preserve">  </w:t>
            </w:r>
            <w:r w:rsidRPr="00B733AC">
              <w:rPr>
                <w:i/>
                <w:sz w:val="20"/>
                <w:szCs w:val="20"/>
              </w:rPr>
              <w:t>Provide</w:t>
            </w:r>
            <w:r w:rsidR="00CB13BF" w:rsidRPr="00B733AC">
              <w:rPr>
                <w:i/>
                <w:sz w:val="20"/>
                <w:szCs w:val="20"/>
              </w:rPr>
              <w:t xml:space="preserve"> </w:t>
            </w:r>
            <w:r w:rsidR="00A31E74" w:rsidRPr="00B733AC">
              <w:rPr>
                <w:i/>
                <w:sz w:val="20"/>
                <w:szCs w:val="20"/>
              </w:rPr>
              <w:t xml:space="preserve">maps, </w:t>
            </w:r>
            <w:r w:rsidR="002A109A" w:rsidRPr="00B733AC">
              <w:rPr>
                <w:i/>
                <w:sz w:val="20"/>
                <w:szCs w:val="20"/>
              </w:rPr>
              <w:t>dates, trail names/</w:t>
            </w:r>
            <w:r w:rsidR="00A70A59" w:rsidRPr="00B733AC">
              <w:rPr>
                <w:i/>
                <w:sz w:val="20"/>
                <w:szCs w:val="20"/>
              </w:rPr>
              <w:t>number</w:t>
            </w:r>
            <w:r w:rsidR="0063142F" w:rsidRPr="00B733AC">
              <w:rPr>
                <w:i/>
                <w:sz w:val="20"/>
                <w:szCs w:val="20"/>
              </w:rPr>
              <w:t>s</w:t>
            </w:r>
            <w:r w:rsidRPr="00B733AC">
              <w:rPr>
                <w:i/>
                <w:sz w:val="20"/>
                <w:szCs w:val="20"/>
              </w:rPr>
              <w:t xml:space="preserve"> you are </w:t>
            </w:r>
            <w:r w:rsidR="00D87575">
              <w:rPr>
                <w:i/>
                <w:sz w:val="20"/>
                <w:szCs w:val="20"/>
              </w:rPr>
              <w:t>traveling</w:t>
            </w:r>
            <w:r w:rsidR="00CB13BF" w:rsidRPr="00B733AC">
              <w:rPr>
                <w:i/>
                <w:sz w:val="20"/>
                <w:szCs w:val="20"/>
              </w:rPr>
              <w:t xml:space="preserve"> on</w:t>
            </w:r>
            <w:r w:rsidRPr="00B733AC">
              <w:rPr>
                <w:i/>
                <w:sz w:val="20"/>
                <w:szCs w:val="20"/>
              </w:rPr>
              <w:t xml:space="preserve">, </w:t>
            </w:r>
            <w:r w:rsidR="0063142F" w:rsidRPr="00B733AC">
              <w:rPr>
                <w:i/>
                <w:sz w:val="20"/>
                <w:szCs w:val="20"/>
              </w:rPr>
              <w:t xml:space="preserve">number of miles you are going </w:t>
            </w:r>
            <w:r w:rsidR="00D87575">
              <w:rPr>
                <w:i/>
                <w:sz w:val="20"/>
                <w:szCs w:val="20"/>
              </w:rPr>
              <w:t>per day</w:t>
            </w:r>
            <w:r w:rsidR="0063142F" w:rsidRPr="00B733AC">
              <w:rPr>
                <w:i/>
                <w:sz w:val="20"/>
                <w:szCs w:val="20"/>
              </w:rPr>
              <w:t xml:space="preserve">, camping locations, </w:t>
            </w:r>
            <w:r w:rsidRPr="00B733AC">
              <w:rPr>
                <w:i/>
                <w:sz w:val="20"/>
                <w:szCs w:val="20"/>
              </w:rPr>
              <w:t xml:space="preserve">areas you are planning to go to etc. </w:t>
            </w:r>
            <w:r w:rsidR="00A31E74" w:rsidRPr="00B733AC">
              <w:rPr>
                <w:i/>
                <w:sz w:val="20"/>
                <w:szCs w:val="20"/>
              </w:rPr>
              <w:t xml:space="preserve"> W</w:t>
            </w:r>
            <w:r w:rsidR="00CB13BF" w:rsidRPr="00B733AC">
              <w:rPr>
                <w:i/>
                <w:sz w:val="20"/>
                <w:szCs w:val="20"/>
              </w:rPr>
              <w:t xml:space="preserve">rite enough information so </w:t>
            </w:r>
            <w:r w:rsidR="00D87575">
              <w:rPr>
                <w:i/>
                <w:sz w:val="20"/>
                <w:szCs w:val="20"/>
              </w:rPr>
              <w:t>the emergency contact person</w:t>
            </w:r>
            <w:r w:rsidR="00CB13BF" w:rsidRPr="00B733AC">
              <w:rPr>
                <w:i/>
                <w:sz w:val="20"/>
                <w:szCs w:val="20"/>
              </w:rPr>
              <w:t xml:space="preserve"> can retrace your steps.</w:t>
            </w:r>
            <w:r w:rsidR="00CB13BF" w:rsidRPr="002D7438">
              <w:rPr>
                <w:i/>
                <w:sz w:val="24"/>
                <w:szCs w:val="24"/>
              </w:rPr>
              <w:t xml:space="preserve">  </w:t>
            </w:r>
          </w:p>
        </w:tc>
      </w:tr>
      <w:tr w:rsidR="00377B6B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377B6B" w:rsidRPr="00513098" w:rsidRDefault="001A26FE" w:rsidP="00B733AC">
            <w:pPr>
              <w:rPr>
                <w:i/>
                <w:sz w:val="24"/>
                <w:szCs w:val="24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0B1B28" wp14:editId="051D9E7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66040</wp:posOffset>
                      </wp:positionV>
                      <wp:extent cx="125730" cy="110490"/>
                      <wp:effectExtent l="0" t="19050" r="45720" b="41910"/>
                      <wp:wrapNone/>
                      <wp:docPr id="5" name="Right Arr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5" o:spid="_x0000_s1026" type="#_x0000_t13" style="position:absolute;margin-left:1.3pt;margin-top:5.2pt;width:9.9pt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" adj="12109" fillcolor="red" strokecolor="red" strokeweight="2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</w:t>
            </w:r>
            <w:r w:rsidR="00513098" w:rsidRPr="00513098">
              <w:rPr>
                <w:i/>
                <w:color w:val="FF0000"/>
                <w:sz w:val="24"/>
                <w:szCs w:val="24"/>
              </w:rPr>
              <w:t>(At a minimum list starting Trailhead (TH) and your destination)</w:t>
            </w:r>
          </w:p>
        </w:tc>
      </w:tr>
      <w:tr w:rsidR="00A31E74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A31E74" w:rsidRPr="008418B9" w:rsidRDefault="00A31E74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850309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850309" w:rsidRPr="008418B9" w:rsidRDefault="00850309" w:rsidP="00EB6A23">
            <w:pPr>
              <w:rPr>
                <w:sz w:val="28"/>
                <w:szCs w:val="28"/>
              </w:rPr>
            </w:pPr>
          </w:p>
        </w:tc>
      </w:tr>
      <w:tr w:rsidR="00850309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850309" w:rsidRPr="008418B9" w:rsidRDefault="00850309" w:rsidP="00EB6A23">
            <w:pPr>
              <w:rPr>
                <w:sz w:val="28"/>
                <w:szCs w:val="28"/>
              </w:rPr>
            </w:pPr>
          </w:p>
        </w:tc>
      </w:tr>
      <w:tr w:rsidR="00850309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850309" w:rsidRPr="008418B9" w:rsidRDefault="00850309" w:rsidP="00EB6A23">
            <w:pPr>
              <w:rPr>
                <w:sz w:val="28"/>
                <w:szCs w:val="28"/>
              </w:rPr>
            </w:pPr>
          </w:p>
        </w:tc>
      </w:tr>
      <w:tr w:rsidR="00CB13BF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CB13BF" w:rsidRPr="008418B9" w:rsidRDefault="00CB13BF" w:rsidP="00EB6A23">
            <w:pPr>
              <w:rPr>
                <w:sz w:val="28"/>
                <w:szCs w:val="28"/>
              </w:rPr>
            </w:pPr>
          </w:p>
        </w:tc>
      </w:tr>
      <w:tr w:rsidR="00CB13BF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CB13BF" w:rsidRPr="008418B9" w:rsidRDefault="00CB13BF" w:rsidP="00EB6A23">
            <w:pPr>
              <w:rPr>
                <w:sz w:val="28"/>
                <w:szCs w:val="28"/>
              </w:rPr>
            </w:pPr>
          </w:p>
        </w:tc>
      </w:tr>
      <w:tr w:rsidR="00CB13BF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CB13BF" w:rsidRPr="008418B9" w:rsidRDefault="00CB13BF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D03EE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D03EEA" w:rsidRPr="008418B9" w:rsidRDefault="00D03EEA" w:rsidP="00EB6A23">
            <w:pPr>
              <w:rPr>
                <w:sz w:val="28"/>
                <w:szCs w:val="28"/>
              </w:rPr>
            </w:pPr>
          </w:p>
        </w:tc>
      </w:tr>
      <w:tr w:rsidR="00342274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342274" w:rsidRPr="008418B9" w:rsidRDefault="00342274" w:rsidP="00EB6A23">
            <w:pPr>
              <w:rPr>
                <w:sz w:val="28"/>
                <w:szCs w:val="28"/>
              </w:rPr>
            </w:pPr>
          </w:p>
        </w:tc>
      </w:tr>
      <w:tr w:rsidR="004408CD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4408CD" w:rsidRPr="008418B9" w:rsidRDefault="004408CD" w:rsidP="00EB6A23">
            <w:pPr>
              <w:rPr>
                <w:sz w:val="28"/>
                <w:szCs w:val="28"/>
              </w:rPr>
            </w:pPr>
          </w:p>
        </w:tc>
      </w:tr>
      <w:tr w:rsidR="002A109A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2A109A" w:rsidRPr="008418B9" w:rsidRDefault="002A109A" w:rsidP="00EB6A23">
            <w:pPr>
              <w:rPr>
                <w:sz w:val="28"/>
                <w:szCs w:val="28"/>
              </w:rPr>
            </w:pPr>
          </w:p>
        </w:tc>
      </w:tr>
      <w:tr w:rsidR="00B733AC" w:rsidTr="00450F30">
        <w:trPr>
          <w:trHeight w:val="287"/>
          <w:jc w:val="center"/>
        </w:trPr>
        <w:tc>
          <w:tcPr>
            <w:tcW w:w="10908" w:type="dxa"/>
            <w:gridSpan w:val="14"/>
          </w:tcPr>
          <w:p w:rsidR="00B733AC" w:rsidRPr="008418B9" w:rsidRDefault="00B733AC" w:rsidP="00EB6A23">
            <w:pPr>
              <w:rPr>
                <w:sz w:val="28"/>
                <w:szCs w:val="28"/>
              </w:rPr>
            </w:pPr>
          </w:p>
        </w:tc>
      </w:tr>
      <w:tr w:rsidR="00850309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850309" w:rsidRPr="00D7641A" w:rsidRDefault="001A26FE" w:rsidP="00B733AC">
            <w:pPr>
              <w:rPr>
                <w:b/>
                <w:sz w:val="28"/>
                <w:szCs w:val="28"/>
              </w:rPr>
            </w:pPr>
            <w:r>
              <w:rPr>
                <w:noProof/>
                <w:color w:val="FF000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5903D8" wp14:editId="0BF56783">
                      <wp:simplePos x="0" y="0"/>
                      <wp:positionH relativeFrom="column">
                        <wp:posOffset>1932928</wp:posOffset>
                      </wp:positionH>
                      <wp:positionV relativeFrom="paragraph">
                        <wp:posOffset>67945</wp:posOffset>
                      </wp:positionV>
                      <wp:extent cx="125730" cy="110490"/>
                      <wp:effectExtent l="0" t="19050" r="45720" b="41910"/>
                      <wp:wrapNone/>
                      <wp:docPr id="6" name="Right Arr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6" o:spid="_x0000_s1026" type="#_x0000_t13" style="position:absolute;margin-left:152.2pt;margin-top:5.35pt;width:9.9pt;height:8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" adj="12109" fillcolor="red" strokecolor="red" strokeweight="2pt"/>
                  </w:pict>
                </mc:Fallback>
              </mc:AlternateContent>
            </w:r>
            <w:r w:rsidR="004408CD">
              <w:rPr>
                <w:b/>
                <w:sz w:val="28"/>
                <w:szCs w:val="28"/>
              </w:rPr>
              <w:t xml:space="preserve">C. </w:t>
            </w:r>
            <w:r w:rsidR="00D03EEA">
              <w:rPr>
                <w:b/>
                <w:sz w:val="28"/>
                <w:szCs w:val="28"/>
              </w:rPr>
              <w:t>Gear</w:t>
            </w:r>
            <w:r w:rsidR="00850309" w:rsidRPr="00D7641A">
              <w:rPr>
                <w:b/>
                <w:sz w:val="28"/>
                <w:szCs w:val="28"/>
              </w:rPr>
              <w:t xml:space="preserve"> </w:t>
            </w:r>
            <w:r w:rsidR="00B733AC">
              <w:rPr>
                <w:b/>
                <w:sz w:val="28"/>
                <w:szCs w:val="28"/>
              </w:rPr>
              <w:t xml:space="preserve">&amp; Equipment </w:t>
            </w:r>
            <w:r w:rsidR="00850309" w:rsidRPr="00D7641A">
              <w:rPr>
                <w:b/>
                <w:sz w:val="28"/>
                <w:szCs w:val="28"/>
              </w:rPr>
              <w:t>List:</w:t>
            </w:r>
            <w:r>
              <w:rPr>
                <w:noProof/>
                <w:color w:val="FF0000"/>
              </w:rPr>
              <w:t xml:space="preserve"> </w:t>
            </w:r>
          </w:p>
        </w:tc>
      </w:tr>
      <w:tr w:rsidR="00850309" w:rsidTr="00450F30">
        <w:trPr>
          <w:jc w:val="center"/>
        </w:trPr>
        <w:tc>
          <w:tcPr>
            <w:tcW w:w="10908" w:type="dxa"/>
            <w:gridSpan w:val="14"/>
          </w:tcPr>
          <w:p w:rsidR="00850309" w:rsidRPr="00727948" w:rsidRDefault="00123837" w:rsidP="002D7438">
            <w:sdt>
              <w:sdtPr>
                <w:rPr>
                  <w:sz w:val="24"/>
                  <w:szCs w:val="24"/>
                </w:rPr>
                <w:id w:val="164640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109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Flashlight   </w:t>
            </w:r>
            <w:sdt>
              <w:sdtPr>
                <w:rPr>
                  <w:sz w:val="24"/>
                  <w:szCs w:val="24"/>
                </w:rPr>
                <w:id w:val="-27526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Fire making kit   </w:t>
            </w:r>
            <w:sdt>
              <w:sdtPr>
                <w:rPr>
                  <w:sz w:val="24"/>
                  <w:szCs w:val="24"/>
                </w:rPr>
                <w:id w:val="16753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Signaling device (i.e. whistle/mirror)  </w:t>
            </w:r>
            <w:sdt>
              <w:sdtPr>
                <w:rPr>
                  <w:sz w:val="24"/>
                  <w:szCs w:val="24"/>
                </w:rPr>
                <w:id w:val="83095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Extra food and water </w:t>
            </w:r>
            <w:sdt>
              <w:sdtPr>
                <w:rPr>
                  <w:sz w:val="24"/>
                  <w:szCs w:val="24"/>
                </w:rPr>
                <w:id w:val="191859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Extra clothing  </w:t>
            </w:r>
            <w:sdt>
              <w:sdtPr>
                <w:rPr>
                  <w:sz w:val="24"/>
                  <w:szCs w:val="24"/>
                </w:rPr>
                <w:id w:val="197240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First Aid kit  </w:t>
            </w:r>
            <w:sdt>
              <w:sdtPr>
                <w:rPr>
                  <w:sz w:val="24"/>
                  <w:szCs w:val="24"/>
                </w:rPr>
                <w:id w:val="-142009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Pocket knife </w:t>
            </w:r>
            <w:sdt>
              <w:sdtPr>
                <w:rPr>
                  <w:sz w:val="24"/>
                  <w:szCs w:val="24"/>
                </w:rPr>
                <w:id w:val="12044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Sun protection   </w:t>
            </w:r>
            <w:sdt>
              <w:sdtPr>
                <w:rPr>
                  <w:sz w:val="24"/>
                  <w:szCs w:val="24"/>
                </w:rPr>
                <w:id w:val="83789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Emergency  blanket/shelter  </w:t>
            </w:r>
            <w:sdt>
              <w:sdtPr>
                <w:rPr>
                  <w:sz w:val="24"/>
                  <w:szCs w:val="24"/>
                </w:rPr>
                <w:id w:val="-543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Left itinerary</w:t>
            </w:r>
            <w:r w:rsidR="00CB13BF" w:rsidRPr="002D7438">
              <w:rPr>
                <w:sz w:val="24"/>
                <w:szCs w:val="24"/>
              </w:rPr>
              <w:t xml:space="preserve"> with Emergency contact </w:t>
            </w:r>
            <w:sdt>
              <w:sdtPr>
                <w:rPr>
                  <w:sz w:val="24"/>
                  <w:szCs w:val="24"/>
                </w:rPr>
                <w:id w:val="-12825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309" w:rsidRPr="002D743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50309" w:rsidRPr="002D7438">
              <w:rPr>
                <w:sz w:val="24"/>
                <w:szCs w:val="24"/>
              </w:rPr>
              <w:t xml:space="preserve"> Navigation/communication devices</w:t>
            </w:r>
            <w:r w:rsidR="00850309" w:rsidRPr="00727948">
              <w:t xml:space="preserve">  </w:t>
            </w:r>
            <w:r w:rsidR="00B733AC" w:rsidRPr="00B733AC">
              <w:rPr>
                <w:rFonts w:ascii="MS Gothic" w:eastAsia="MS Gothic" w:hAnsi="MS Gothic" w:cs="MS Gothic" w:hint="eastAsia"/>
              </w:rPr>
              <w:t>☐</w:t>
            </w:r>
            <w:r w:rsidR="00B733AC" w:rsidRPr="00B733AC">
              <w:t xml:space="preserve"> Stove   </w:t>
            </w:r>
            <w:r w:rsidR="00B733AC" w:rsidRPr="00B733AC">
              <w:rPr>
                <w:rFonts w:ascii="MS Gothic" w:eastAsia="MS Gothic" w:hAnsi="MS Gothic" w:cs="MS Gothic" w:hint="eastAsia"/>
              </w:rPr>
              <w:t>☐</w:t>
            </w:r>
            <w:r w:rsidR="00B733AC" w:rsidRPr="00B733AC">
              <w:t xml:space="preserve"> Tent   </w:t>
            </w:r>
            <w:r w:rsidR="00B733AC" w:rsidRPr="00B733AC">
              <w:rPr>
                <w:rFonts w:ascii="MS Gothic" w:eastAsia="MS Gothic" w:hAnsi="MS Gothic" w:cs="MS Gothic" w:hint="eastAsia"/>
              </w:rPr>
              <w:t>☐</w:t>
            </w:r>
            <w:r w:rsidR="00B733AC" w:rsidRPr="00B733AC">
              <w:t xml:space="preserve"> Sleeping bag  </w:t>
            </w:r>
            <w:r w:rsidR="00B733AC" w:rsidRPr="00B733AC">
              <w:rPr>
                <w:rFonts w:ascii="MS Gothic" w:eastAsia="MS Gothic" w:hAnsi="MS Gothic" w:cs="MS Gothic" w:hint="eastAsia"/>
              </w:rPr>
              <w:t>☐</w:t>
            </w:r>
            <w:r w:rsidR="00B733AC" w:rsidRPr="00B733AC">
              <w:t xml:space="preserve"> Cooking equipment </w:t>
            </w:r>
            <w:r w:rsidR="00B733AC" w:rsidRPr="00B733AC">
              <w:rPr>
                <w:rFonts w:ascii="MS Gothic" w:eastAsia="MS Gothic" w:hAnsi="MS Gothic" w:cs="MS Gothic" w:hint="eastAsia"/>
              </w:rPr>
              <w:t>☐</w:t>
            </w:r>
            <w:r w:rsidR="00B733AC" w:rsidRPr="00B733AC">
              <w:t xml:space="preserve"> GPS Receiver  </w:t>
            </w:r>
            <w:r w:rsidR="00B733AC" w:rsidRPr="00B733AC">
              <w:rPr>
                <w:rFonts w:ascii="MS Gothic" w:eastAsia="MS Gothic" w:hAnsi="MS Gothic" w:cs="MS Gothic" w:hint="eastAsia"/>
              </w:rPr>
              <w:t>☐</w:t>
            </w:r>
            <w:r w:rsidR="00B733AC" w:rsidRPr="00B733AC">
              <w:t xml:space="preserve"> Personal Hygiene gear</w:t>
            </w:r>
          </w:p>
        </w:tc>
      </w:tr>
      <w:tr w:rsidR="00CB13BF" w:rsidTr="00450F30">
        <w:trPr>
          <w:jc w:val="center"/>
        </w:trPr>
        <w:tc>
          <w:tcPr>
            <w:tcW w:w="10908" w:type="dxa"/>
            <w:gridSpan w:val="14"/>
          </w:tcPr>
          <w:p w:rsidR="00CB13BF" w:rsidRPr="00D03EEA" w:rsidRDefault="00CB13BF" w:rsidP="00EB6A23">
            <w:pPr>
              <w:rPr>
                <w:sz w:val="24"/>
                <w:szCs w:val="24"/>
              </w:rPr>
            </w:pPr>
          </w:p>
        </w:tc>
      </w:tr>
      <w:tr w:rsidR="00CB13BF" w:rsidTr="00450F30">
        <w:trPr>
          <w:jc w:val="center"/>
        </w:trPr>
        <w:tc>
          <w:tcPr>
            <w:tcW w:w="10908" w:type="dxa"/>
            <w:gridSpan w:val="14"/>
          </w:tcPr>
          <w:p w:rsidR="00CB13BF" w:rsidRPr="00D03EEA" w:rsidRDefault="00CB13BF" w:rsidP="00EB6A23">
            <w:pPr>
              <w:rPr>
                <w:sz w:val="24"/>
                <w:szCs w:val="24"/>
              </w:rPr>
            </w:pPr>
          </w:p>
        </w:tc>
      </w:tr>
      <w:tr w:rsidR="00850309" w:rsidTr="00450F30">
        <w:trPr>
          <w:jc w:val="center"/>
        </w:trPr>
        <w:tc>
          <w:tcPr>
            <w:tcW w:w="10908" w:type="dxa"/>
            <w:gridSpan w:val="14"/>
          </w:tcPr>
          <w:p w:rsidR="00850309" w:rsidRPr="00D03EEA" w:rsidRDefault="00850309" w:rsidP="00EB6A23">
            <w:pPr>
              <w:rPr>
                <w:sz w:val="24"/>
                <w:szCs w:val="24"/>
              </w:rPr>
            </w:pPr>
          </w:p>
        </w:tc>
      </w:tr>
      <w:tr w:rsidR="00CE11BF" w:rsidTr="00450F30">
        <w:trPr>
          <w:jc w:val="center"/>
        </w:trPr>
        <w:tc>
          <w:tcPr>
            <w:tcW w:w="10908" w:type="dxa"/>
            <w:gridSpan w:val="14"/>
          </w:tcPr>
          <w:p w:rsidR="00CE11BF" w:rsidRPr="00D03EEA" w:rsidRDefault="00CE11BF" w:rsidP="00EB6A23">
            <w:pPr>
              <w:rPr>
                <w:sz w:val="24"/>
                <w:szCs w:val="24"/>
              </w:rPr>
            </w:pPr>
          </w:p>
        </w:tc>
      </w:tr>
      <w:tr w:rsidR="00CE11BF" w:rsidTr="00450F30">
        <w:trPr>
          <w:jc w:val="center"/>
        </w:trPr>
        <w:tc>
          <w:tcPr>
            <w:tcW w:w="10908" w:type="dxa"/>
            <w:gridSpan w:val="14"/>
          </w:tcPr>
          <w:p w:rsidR="00CE11BF" w:rsidRPr="00D03EEA" w:rsidRDefault="00CE11BF" w:rsidP="00EB6A23">
            <w:pPr>
              <w:rPr>
                <w:sz w:val="24"/>
                <w:szCs w:val="24"/>
              </w:rPr>
            </w:pPr>
          </w:p>
        </w:tc>
      </w:tr>
      <w:tr w:rsidR="00CE11BF" w:rsidTr="00D87575">
        <w:trPr>
          <w:jc w:val="center"/>
        </w:trPr>
        <w:tc>
          <w:tcPr>
            <w:tcW w:w="10908" w:type="dxa"/>
            <w:gridSpan w:val="14"/>
            <w:tcBorders>
              <w:bottom w:val="single" w:sz="18" w:space="0" w:color="auto"/>
            </w:tcBorders>
          </w:tcPr>
          <w:p w:rsidR="00CE11BF" w:rsidRPr="00D03EEA" w:rsidRDefault="00CE11BF" w:rsidP="00EB6A23">
            <w:pPr>
              <w:rPr>
                <w:sz w:val="24"/>
                <w:szCs w:val="24"/>
              </w:rPr>
            </w:pPr>
          </w:p>
        </w:tc>
      </w:tr>
      <w:tr w:rsidR="00D03EEA" w:rsidTr="00D87575">
        <w:trPr>
          <w:jc w:val="center"/>
        </w:trPr>
        <w:tc>
          <w:tcPr>
            <w:tcW w:w="10908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03EEA" w:rsidRPr="00D03EEA" w:rsidRDefault="001A26FE" w:rsidP="00AF0A92">
            <w:pPr>
              <w:jc w:val="center"/>
              <w:rPr>
                <w:sz w:val="24"/>
                <w:szCs w:val="24"/>
              </w:rPr>
            </w:pPr>
            <w:r w:rsidRPr="00D11A06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D86D248" wp14:editId="083DBBF2">
                      <wp:simplePos x="0" y="0"/>
                      <wp:positionH relativeFrom="column">
                        <wp:posOffset>1233710</wp:posOffset>
                      </wp:positionH>
                      <wp:positionV relativeFrom="paragraph">
                        <wp:posOffset>45720</wp:posOffset>
                      </wp:positionV>
                      <wp:extent cx="125730" cy="110490"/>
                      <wp:effectExtent l="0" t="19050" r="45720" b="41910"/>
                      <wp:wrapNone/>
                      <wp:docPr id="8" name="Right Arr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1049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A26FE" w:rsidRDefault="001A26FE" w:rsidP="001A26F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" o:spid="_x0000_s1026" type="#_x0000_t13" style="position:absolute;left:0;text-align:left;margin-left:97.15pt;margin-top:3.6pt;width:9.9pt;height: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" adj="12109" fillcolor="red" strokecolor="red" strokeweight="2pt">
                      <v:textbox>
                        <w:txbxContent>
                          <w:p w:rsidR="001A26FE" w:rsidRDefault="001A26FE" w:rsidP="001A26F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A92">
              <w:rPr>
                <w:color w:val="FF0000"/>
                <w:sz w:val="24"/>
                <w:szCs w:val="24"/>
              </w:rPr>
              <w:t>Answer</w:t>
            </w:r>
            <w:r w:rsidR="00513098">
              <w:rPr>
                <w:color w:val="FF0000"/>
                <w:sz w:val="24"/>
                <w:szCs w:val="24"/>
              </w:rPr>
              <w:t xml:space="preserve"> what you can do for</w:t>
            </w:r>
            <w:r w:rsidR="00AF0A92">
              <w:rPr>
                <w:color w:val="FF0000"/>
                <w:sz w:val="24"/>
                <w:szCs w:val="24"/>
              </w:rPr>
              <w:t xml:space="preserve"> 3 of the </w:t>
            </w:r>
            <w:r w:rsidR="00AF0A92" w:rsidRPr="00D11A06">
              <w:rPr>
                <w:color w:val="FF0000"/>
                <w:sz w:val="24"/>
                <w:szCs w:val="24"/>
              </w:rPr>
              <w:t>remaining six LNT principles</w:t>
            </w:r>
            <w:r w:rsidR="00AF0A92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408CD" w:rsidTr="00D87575">
        <w:trPr>
          <w:jc w:val="center"/>
        </w:trPr>
        <w:tc>
          <w:tcPr>
            <w:tcW w:w="10908" w:type="dxa"/>
            <w:gridSpan w:val="14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4408CD" w:rsidRPr="0063142F" w:rsidRDefault="002A109A" w:rsidP="002A109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2 - </w:t>
            </w:r>
            <w:r w:rsidR="004408CD">
              <w:rPr>
                <w:b/>
                <w:sz w:val="28"/>
                <w:szCs w:val="28"/>
              </w:rPr>
              <w:t>How are you going to travel and camp on durable surfaces?</w:t>
            </w:r>
          </w:p>
        </w:tc>
      </w:tr>
      <w:tr w:rsidR="00B45E1E" w:rsidTr="00450F30">
        <w:trPr>
          <w:jc w:val="center"/>
        </w:trPr>
        <w:tc>
          <w:tcPr>
            <w:tcW w:w="10908" w:type="dxa"/>
            <w:gridSpan w:val="14"/>
          </w:tcPr>
          <w:p w:rsidR="00B45E1E" w:rsidRPr="00727948" w:rsidRDefault="00B45E1E" w:rsidP="00705A08"/>
        </w:tc>
      </w:tr>
      <w:tr w:rsidR="00B45E1E" w:rsidTr="00450F30">
        <w:trPr>
          <w:jc w:val="center"/>
        </w:trPr>
        <w:tc>
          <w:tcPr>
            <w:tcW w:w="10908" w:type="dxa"/>
            <w:gridSpan w:val="14"/>
          </w:tcPr>
          <w:p w:rsidR="00B45E1E" w:rsidRPr="00727948" w:rsidRDefault="00B45E1E" w:rsidP="00705A08"/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727948" w:rsidRDefault="00D03EEA" w:rsidP="00705A08"/>
        </w:tc>
      </w:tr>
      <w:tr w:rsidR="004408CD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4408CD" w:rsidRPr="00B45E1E" w:rsidRDefault="004408CD" w:rsidP="00CE11BF">
            <w:pPr>
              <w:rPr>
                <w:b/>
                <w:sz w:val="24"/>
                <w:szCs w:val="24"/>
              </w:rPr>
            </w:pPr>
            <w:r w:rsidRPr="004408CD">
              <w:rPr>
                <w:b/>
                <w:sz w:val="28"/>
                <w:szCs w:val="28"/>
              </w:rPr>
              <w:t xml:space="preserve">3 </w:t>
            </w:r>
            <w:r>
              <w:rPr>
                <w:b/>
                <w:sz w:val="28"/>
                <w:szCs w:val="28"/>
              </w:rPr>
              <w:t xml:space="preserve">– How </w:t>
            </w:r>
            <w:r w:rsidR="00CE11BF">
              <w:rPr>
                <w:b/>
                <w:sz w:val="28"/>
                <w:szCs w:val="28"/>
              </w:rPr>
              <w:t>can</w:t>
            </w:r>
            <w:r>
              <w:rPr>
                <w:b/>
                <w:sz w:val="28"/>
                <w:szCs w:val="28"/>
              </w:rPr>
              <w:t xml:space="preserve"> you dispose of waste properly?</w:t>
            </w:r>
          </w:p>
        </w:tc>
      </w:tr>
      <w:tr w:rsidR="00B45E1E" w:rsidTr="00450F30">
        <w:trPr>
          <w:jc w:val="center"/>
        </w:trPr>
        <w:tc>
          <w:tcPr>
            <w:tcW w:w="10908" w:type="dxa"/>
            <w:gridSpan w:val="14"/>
          </w:tcPr>
          <w:p w:rsidR="00B45E1E" w:rsidRPr="00B45E1E" w:rsidRDefault="00B45E1E" w:rsidP="00EB6A23">
            <w:pPr>
              <w:rPr>
                <w:b/>
                <w:sz w:val="24"/>
                <w:szCs w:val="24"/>
              </w:rPr>
            </w:pPr>
          </w:p>
        </w:tc>
      </w:tr>
      <w:tr w:rsidR="00B45E1E" w:rsidTr="00450F30">
        <w:trPr>
          <w:jc w:val="center"/>
        </w:trPr>
        <w:tc>
          <w:tcPr>
            <w:tcW w:w="10908" w:type="dxa"/>
            <w:gridSpan w:val="14"/>
          </w:tcPr>
          <w:p w:rsidR="00B45E1E" w:rsidRPr="00B45E1E" w:rsidRDefault="00B45E1E" w:rsidP="00EB6A23">
            <w:pPr>
              <w:rPr>
                <w:b/>
                <w:sz w:val="24"/>
                <w:szCs w:val="24"/>
              </w:rPr>
            </w:pP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B45E1E" w:rsidRDefault="00D03EEA" w:rsidP="00EB6A23">
            <w:pPr>
              <w:rPr>
                <w:b/>
                <w:sz w:val="24"/>
                <w:szCs w:val="24"/>
              </w:rPr>
            </w:pPr>
          </w:p>
        </w:tc>
      </w:tr>
      <w:tr w:rsidR="004408CD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4408CD" w:rsidRPr="00B45E1E" w:rsidRDefault="004408CD" w:rsidP="00450F30">
            <w:pPr>
              <w:rPr>
                <w:b/>
                <w:sz w:val="24"/>
                <w:szCs w:val="24"/>
              </w:rPr>
            </w:pPr>
            <w:r w:rsidRPr="004408CD">
              <w:rPr>
                <w:b/>
                <w:sz w:val="28"/>
                <w:szCs w:val="28"/>
              </w:rPr>
              <w:t xml:space="preserve">4 </w:t>
            </w:r>
            <w:r w:rsidR="00450F30">
              <w:rPr>
                <w:b/>
                <w:sz w:val="28"/>
                <w:szCs w:val="28"/>
              </w:rPr>
              <w:t>– What does leave what you find mean?</w:t>
            </w:r>
          </w:p>
        </w:tc>
      </w:tr>
      <w:tr w:rsidR="00B45E1E" w:rsidTr="00450F30">
        <w:trPr>
          <w:jc w:val="center"/>
        </w:trPr>
        <w:tc>
          <w:tcPr>
            <w:tcW w:w="10908" w:type="dxa"/>
            <w:gridSpan w:val="14"/>
          </w:tcPr>
          <w:p w:rsidR="00B45E1E" w:rsidRPr="0063142F" w:rsidRDefault="00B45E1E" w:rsidP="00EB6A23">
            <w:pPr>
              <w:rPr>
                <w:sz w:val="24"/>
                <w:szCs w:val="24"/>
              </w:rPr>
            </w:pPr>
          </w:p>
        </w:tc>
      </w:tr>
      <w:tr w:rsidR="00B45E1E" w:rsidTr="00450F30">
        <w:trPr>
          <w:jc w:val="center"/>
        </w:trPr>
        <w:tc>
          <w:tcPr>
            <w:tcW w:w="10908" w:type="dxa"/>
            <w:gridSpan w:val="14"/>
          </w:tcPr>
          <w:p w:rsidR="00B45E1E" w:rsidRPr="0063142F" w:rsidRDefault="00B45E1E" w:rsidP="00EB6A23">
            <w:pPr>
              <w:rPr>
                <w:sz w:val="24"/>
                <w:szCs w:val="24"/>
              </w:rPr>
            </w:pPr>
          </w:p>
        </w:tc>
      </w:tr>
      <w:tr w:rsidR="00D03EEA" w:rsidTr="00450F30">
        <w:trPr>
          <w:trHeight w:val="377"/>
          <w:jc w:val="center"/>
        </w:trPr>
        <w:tc>
          <w:tcPr>
            <w:tcW w:w="10908" w:type="dxa"/>
            <w:gridSpan w:val="14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4408CD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4408CD" w:rsidRPr="0063142F" w:rsidRDefault="004408CD" w:rsidP="004408CD">
            <w:pPr>
              <w:rPr>
                <w:sz w:val="24"/>
                <w:szCs w:val="24"/>
              </w:rPr>
            </w:pPr>
            <w:r w:rsidRPr="004408CD">
              <w:rPr>
                <w:b/>
                <w:sz w:val="28"/>
                <w:szCs w:val="28"/>
              </w:rPr>
              <w:t xml:space="preserve">5 </w:t>
            </w:r>
            <w:r>
              <w:rPr>
                <w:b/>
                <w:sz w:val="28"/>
                <w:szCs w:val="28"/>
              </w:rPr>
              <w:t>–</w:t>
            </w:r>
            <w:r w:rsidRPr="004408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How can you minimize campfire impacts?</w:t>
            </w: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  <w:shd w:val="clear" w:color="auto" w:fill="FFFFFF" w:themeFill="background1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  <w:shd w:val="clear" w:color="auto" w:fill="FFFFFF" w:themeFill="background1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  <w:shd w:val="clear" w:color="auto" w:fill="FFFFFF" w:themeFill="background1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4408CD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4408CD" w:rsidRPr="004408CD" w:rsidRDefault="004408CD" w:rsidP="004408CD">
            <w:pPr>
              <w:rPr>
                <w:sz w:val="28"/>
                <w:szCs w:val="28"/>
              </w:rPr>
            </w:pPr>
            <w:r w:rsidRPr="004408CD">
              <w:rPr>
                <w:b/>
                <w:sz w:val="28"/>
                <w:szCs w:val="28"/>
              </w:rPr>
              <w:t xml:space="preserve">6 </w:t>
            </w:r>
            <w:r>
              <w:rPr>
                <w:b/>
                <w:sz w:val="28"/>
                <w:szCs w:val="28"/>
              </w:rPr>
              <w:t>–</w:t>
            </w:r>
            <w:r w:rsidRPr="004408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What do you need to do to respect wildlife?</w:t>
            </w: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4408CD" w:rsidTr="00450F30">
        <w:trPr>
          <w:jc w:val="center"/>
        </w:trPr>
        <w:tc>
          <w:tcPr>
            <w:tcW w:w="10908" w:type="dxa"/>
            <w:gridSpan w:val="14"/>
            <w:shd w:val="clear" w:color="auto" w:fill="D9D9D9" w:themeFill="background1" w:themeFillShade="D9"/>
          </w:tcPr>
          <w:p w:rsidR="004408CD" w:rsidRPr="004408CD" w:rsidRDefault="004408CD" w:rsidP="004408CD">
            <w:pPr>
              <w:rPr>
                <w:sz w:val="28"/>
                <w:szCs w:val="28"/>
              </w:rPr>
            </w:pPr>
            <w:r w:rsidRPr="004408CD">
              <w:rPr>
                <w:b/>
                <w:sz w:val="28"/>
                <w:szCs w:val="28"/>
              </w:rPr>
              <w:t xml:space="preserve">7 </w:t>
            </w:r>
            <w:r>
              <w:rPr>
                <w:b/>
                <w:sz w:val="28"/>
                <w:szCs w:val="28"/>
              </w:rPr>
              <w:t>–</w:t>
            </w:r>
            <w:r w:rsidRPr="004408C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How can you b</w:t>
            </w:r>
            <w:r w:rsidRPr="004408CD">
              <w:rPr>
                <w:b/>
                <w:sz w:val="28"/>
                <w:szCs w:val="28"/>
              </w:rPr>
              <w:t xml:space="preserve">e </w:t>
            </w:r>
            <w:r>
              <w:rPr>
                <w:b/>
                <w:sz w:val="28"/>
                <w:szCs w:val="28"/>
              </w:rPr>
              <w:t>considerate of other v</w:t>
            </w:r>
            <w:r w:rsidR="00A73233">
              <w:rPr>
                <w:b/>
                <w:sz w:val="28"/>
                <w:szCs w:val="28"/>
              </w:rPr>
              <w:t>isitors?</w:t>
            </w: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D03EEA" w:rsidTr="00450F30">
        <w:trPr>
          <w:jc w:val="center"/>
        </w:trPr>
        <w:tc>
          <w:tcPr>
            <w:tcW w:w="10908" w:type="dxa"/>
            <w:gridSpan w:val="14"/>
          </w:tcPr>
          <w:p w:rsidR="00D03EEA" w:rsidRPr="0063142F" w:rsidRDefault="00D03EEA" w:rsidP="00EB6A23">
            <w:pPr>
              <w:rPr>
                <w:sz w:val="24"/>
                <w:szCs w:val="24"/>
              </w:rPr>
            </w:pPr>
          </w:p>
        </w:tc>
      </w:tr>
      <w:tr w:rsidR="00342274" w:rsidTr="00450F30">
        <w:trPr>
          <w:jc w:val="center"/>
        </w:trPr>
        <w:tc>
          <w:tcPr>
            <w:tcW w:w="10908" w:type="dxa"/>
            <w:gridSpan w:val="14"/>
          </w:tcPr>
          <w:p w:rsidR="00342274" w:rsidRPr="0063142F" w:rsidRDefault="00342274" w:rsidP="00EB6A23">
            <w:pPr>
              <w:rPr>
                <w:sz w:val="24"/>
                <w:szCs w:val="24"/>
              </w:rPr>
            </w:pPr>
          </w:p>
        </w:tc>
      </w:tr>
    </w:tbl>
    <w:p w:rsidR="00E05015" w:rsidRDefault="00E05015"/>
    <w:sectPr w:rsidR="00E050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37" w:rsidRDefault="00123837" w:rsidP="0092039D">
      <w:pPr>
        <w:spacing w:after="0" w:line="240" w:lineRule="auto"/>
      </w:pPr>
      <w:r>
        <w:separator/>
      </w:r>
    </w:p>
  </w:endnote>
  <w:endnote w:type="continuationSeparator" w:id="0">
    <w:p w:rsidR="00123837" w:rsidRDefault="00123837" w:rsidP="0092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70F" w:rsidRDefault="001A26FE" w:rsidP="006D62BB">
    <w:pPr>
      <w:pStyle w:val="Footer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72885" wp14:editId="108A2154">
              <wp:simplePos x="0" y="0"/>
              <wp:positionH relativeFrom="column">
                <wp:posOffset>1331595</wp:posOffset>
              </wp:positionH>
              <wp:positionV relativeFrom="paragraph">
                <wp:posOffset>58420</wp:posOffset>
              </wp:positionV>
              <wp:extent cx="125095" cy="72390"/>
              <wp:effectExtent l="0" t="19050" r="46355" b="41910"/>
              <wp:wrapNone/>
              <wp:docPr id="12" name="Right Arrow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095" cy="72390"/>
                      </a:xfrm>
                      <a:prstGeom prst="rightArrow">
                        <a:avLst/>
                      </a:prstGeom>
                      <a:solidFill>
                        <a:srgbClr val="FF0000"/>
                      </a:solidFill>
                      <a:ln w="2540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Right Arrow 12" o:spid="_x0000_s1026" type="#_x0000_t13" style="position:absolute;margin-left:104.85pt;margin-top:4.6pt;width:9.85pt;height:5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" adj="15350" fillcolor="red" strokecolor="red" strokeweight="2pt"/>
          </w:pict>
        </mc:Fallback>
      </mc:AlternateContent>
    </w:r>
    <w:r>
      <w:rPr>
        <w:b/>
        <w:color w:val="FF0000"/>
      </w:rPr>
      <w:t xml:space="preserve">Required information </w:t>
    </w:r>
    <w:r w:rsidR="002752F0">
      <w:rPr>
        <w:b/>
      </w:rPr>
      <w:t>Trip</w:t>
    </w:r>
    <w:r w:rsidR="00850309">
      <w:rPr>
        <w:b/>
      </w:rPr>
      <w:t xml:space="preserve"> /Itinerary</w:t>
    </w:r>
    <w:r w:rsidR="002752F0" w:rsidRPr="002752F0">
      <w:rPr>
        <w:b/>
      </w:rPr>
      <w:t xml:space="preserve"> </w:t>
    </w:r>
    <w:r w:rsidR="002752F0">
      <w:rPr>
        <w:b/>
      </w:rPr>
      <w:t>Plan</w:t>
    </w:r>
    <w:r w:rsidR="00342274">
      <w:rPr>
        <w:b/>
      </w:rPr>
      <w:t xml:space="preserve"> Template</w:t>
    </w:r>
  </w:p>
  <w:p w:rsidR="00342274" w:rsidRDefault="00342274" w:rsidP="006D62BB">
    <w:pPr>
      <w:pStyle w:val="Footer"/>
      <w:jc w:val="center"/>
    </w:pPr>
    <w:r>
      <w:t>Uinta-Wasatch-Cache National Forests</w:t>
    </w:r>
  </w:p>
  <w:p w:rsidR="00665748" w:rsidRPr="00665748" w:rsidRDefault="00123837" w:rsidP="00665748">
    <w:pPr>
      <w:pStyle w:val="Header"/>
      <w:tabs>
        <w:tab w:val="clear" w:pos="4680"/>
        <w:tab w:val="clear" w:pos="9360"/>
        <w:tab w:val="left" w:pos="3919"/>
      </w:tabs>
      <w:jc w:val="center"/>
    </w:pPr>
    <w:hyperlink r:id="rId1" w:history="1">
      <w:r w:rsidR="00665748" w:rsidRPr="00665748">
        <w:rPr>
          <w:rStyle w:val="Hyperlink"/>
        </w:rPr>
        <w:t>http://www.fs.usda.gov/uwcnf</w:t>
      </w:r>
    </w:hyperlink>
    <w:r w:rsidR="00665748" w:rsidRPr="00665748">
      <w:t xml:space="preserve"> </w:t>
    </w:r>
  </w:p>
  <w:p w:rsidR="00665748" w:rsidRPr="00342274" w:rsidRDefault="00665748" w:rsidP="006D62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37" w:rsidRDefault="00123837" w:rsidP="0092039D">
      <w:pPr>
        <w:spacing w:after="0" w:line="240" w:lineRule="auto"/>
      </w:pPr>
      <w:r>
        <w:separator/>
      </w:r>
    </w:p>
  </w:footnote>
  <w:footnote w:type="continuationSeparator" w:id="0">
    <w:p w:rsidR="00123837" w:rsidRDefault="00123837" w:rsidP="00920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b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D62BB" w:rsidRDefault="006F270C" w:rsidP="00FB2945">
        <w:pPr>
          <w:pStyle w:val="Header"/>
          <w:pBdr>
            <w:bottom w:val="thinThickMediumGap" w:sz="24" w:space="1" w:color="663300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1A26FE">
          <w:rPr>
            <w:rFonts w:eastAsiaTheme="majorEastAsia" w:cstheme="majorBidi"/>
            <w:b/>
            <w:sz w:val="32"/>
            <w:szCs w:val="32"/>
          </w:rPr>
          <w:t>Plan Ahead and Prepare</w:t>
        </w:r>
        <w:r w:rsidR="001A26FE" w:rsidRPr="001A26FE">
          <w:rPr>
            <w:rFonts w:eastAsiaTheme="majorEastAsia" w:cstheme="majorBidi"/>
            <w:b/>
            <w:sz w:val="32"/>
            <w:szCs w:val="32"/>
          </w:rPr>
          <w:t xml:space="preserve"> </w:t>
        </w:r>
        <w:r w:rsidR="00D11A06">
          <w:rPr>
            <w:rFonts w:eastAsiaTheme="majorEastAsia" w:cstheme="majorBidi"/>
            <w:b/>
            <w:sz w:val="32"/>
            <w:szCs w:val="32"/>
          </w:rPr>
          <w:t>Trip Plan</w:t>
        </w:r>
      </w:p>
    </w:sdtContent>
  </w:sdt>
  <w:p w:rsidR="00702921" w:rsidRPr="00850309" w:rsidRDefault="006D62BB" w:rsidP="006D62BB">
    <w:pPr>
      <w:pStyle w:val="Header"/>
      <w:tabs>
        <w:tab w:val="clear" w:pos="4680"/>
        <w:tab w:val="clear" w:pos="9360"/>
        <w:tab w:val="left" w:pos="3919"/>
      </w:tabs>
      <w:jc w:val="center"/>
      <w:rPr>
        <w:rFonts w:ascii="Castellar" w:hAnsi="Castellar"/>
        <w:b/>
        <w:sz w:val="24"/>
        <w:szCs w:val="24"/>
      </w:rPr>
    </w:pPr>
    <w:r>
      <w:rPr>
        <w:b/>
      </w:rPr>
      <w:t xml:space="preserve"> </w:t>
    </w:r>
    <w:r w:rsidRPr="00850309">
      <w:rPr>
        <w:rFonts w:ascii="Castellar" w:hAnsi="Castellar"/>
        <w:b/>
        <w:sz w:val="24"/>
        <w:szCs w:val="24"/>
      </w:rPr>
      <w:t>Leave No Trace and Experience the Wilderness Initiative</w:t>
    </w:r>
  </w:p>
  <w:p w:rsidR="00D92E73" w:rsidRPr="00D92E73" w:rsidRDefault="00EC7D7C" w:rsidP="00EC7D7C">
    <w:pPr>
      <w:pStyle w:val="Header"/>
      <w:tabs>
        <w:tab w:val="clear" w:pos="4680"/>
        <w:tab w:val="clear" w:pos="9360"/>
        <w:tab w:val="left" w:pos="3919"/>
      </w:tabs>
      <w:rPr>
        <w:sz w:val="12"/>
        <w:szCs w:val="12"/>
      </w:rPr>
    </w:pPr>
    <w:r>
      <w:rPr>
        <w:sz w:val="12"/>
        <w:szCs w:val="12"/>
      </w:rPr>
      <w:t xml:space="preserve">Revised </w:t>
    </w:r>
    <w:r w:rsidR="00E656ED">
      <w:rPr>
        <w:sz w:val="12"/>
        <w:szCs w:val="12"/>
      </w:rPr>
      <w:t>May 16</w:t>
    </w:r>
    <w:r w:rsidR="00450F30">
      <w:rPr>
        <w:sz w:val="12"/>
        <w:szCs w:val="12"/>
      </w:rPr>
      <w:t>, 2016</w:t>
    </w:r>
  </w:p>
  <w:p w:rsidR="0092039D" w:rsidRDefault="0092039D" w:rsidP="0092039D">
    <w:pPr>
      <w:pStyle w:val="Header"/>
      <w:tabs>
        <w:tab w:val="clear" w:pos="4680"/>
        <w:tab w:val="clear" w:pos="9360"/>
        <w:tab w:val="left" w:pos="3919"/>
      </w:tabs>
      <w:jc w:val="center"/>
      <w:rPr>
        <w:b/>
        <w:sz w:val="28"/>
        <w:szCs w:val="28"/>
      </w:rPr>
    </w:pPr>
    <w:r w:rsidRPr="00850309">
      <w:rPr>
        <w:b/>
        <w:sz w:val="28"/>
        <w:szCs w:val="28"/>
      </w:rPr>
      <w:t>Uinta-Wasatch-Cache National Forests</w:t>
    </w:r>
  </w:p>
  <w:p w:rsidR="00D83CE1" w:rsidRPr="00665748" w:rsidRDefault="00123837" w:rsidP="0092039D">
    <w:pPr>
      <w:pStyle w:val="Header"/>
      <w:tabs>
        <w:tab w:val="clear" w:pos="4680"/>
        <w:tab w:val="clear" w:pos="9360"/>
        <w:tab w:val="left" w:pos="3919"/>
      </w:tabs>
      <w:jc w:val="center"/>
      <w:rPr>
        <w:sz w:val="24"/>
        <w:szCs w:val="24"/>
      </w:rPr>
    </w:pPr>
    <w:hyperlink r:id="rId1" w:history="1">
      <w:r w:rsidR="00D83CE1" w:rsidRPr="00665748">
        <w:rPr>
          <w:rStyle w:val="Hyperlink"/>
          <w:sz w:val="24"/>
          <w:szCs w:val="24"/>
        </w:rPr>
        <w:t>http://www.fs.usda.gov/uwcnf</w:t>
      </w:r>
    </w:hyperlink>
    <w:r w:rsidR="00D83CE1" w:rsidRPr="00665748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64D10"/>
    <w:multiLevelType w:val="hybridMultilevel"/>
    <w:tmpl w:val="B5A409C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E7"/>
    <w:rsid w:val="00010232"/>
    <w:rsid w:val="000325C5"/>
    <w:rsid w:val="00036A6A"/>
    <w:rsid w:val="00085C5D"/>
    <w:rsid w:val="000C2122"/>
    <w:rsid w:val="000E683A"/>
    <w:rsid w:val="000F1DD7"/>
    <w:rsid w:val="000F1EB9"/>
    <w:rsid w:val="00123837"/>
    <w:rsid w:val="00126572"/>
    <w:rsid w:val="001271E0"/>
    <w:rsid w:val="00154303"/>
    <w:rsid w:val="00177D20"/>
    <w:rsid w:val="00190102"/>
    <w:rsid w:val="00195140"/>
    <w:rsid w:val="00197CA7"/>
    <w:rsid w:val="001A26FE"/>
    <w:rsid w:val="001C3796"/>
    <w:rsid w:val="001D7060"/>
    <w:rsid w:val="001D7FAF"/>
    <w:rsid w:val="001E65F6"/>
    <w:rsid w:val="001F3015"/>
    <w:rsid w:val="002051C4"/>
    <w:rsid w:val="00211439"/>
    <w:rsid w:val="0021277D"/>
    <w:rsid w:val="00215440"/>
    <w:rsid w:val="002172A3"/>
    <w:rsid w:val="00233179"/>
    <w:rsid w:val="00243D18"/>
    <w:rsid w:val="00250876"/>
    <w:rsid w:val="002705F5"/>
    <w:rsid w:val="002752F0"/>
    <w:rsid w:val="00281500"/>
    <w:rsid w:val="00290BB6"/>
    <w:rsid w:val="002A109A"/>
    <w:rsid w:val="002B701B"/>
    <w:rsid w:val="002C1669"/>
    <w:rsid w:val="002D20DC"/>
    <w:rsid w:val="002D7438"/>
    <w:rsid w:val="003040CE"/>
    <w:rsid w:val="00332FA7"/>
    <w:rsid w:val="0034044F"/>
    <w:rsid w:val="00342274"/>
    <w:rsid w:val="003541A3"/>
    <w:rsid w:val="00355476"/>
    <w:rsid w:val="00371C46"/>
    <w:rsid w:val="00377B6B"/>
    <w:rsid w:val="00386438"/>
    <w:rsid w:val="003B35DB"/>
    <w:rsid w:val="003C4513"/>
    <w:rsid w:val="004030C2"/>
    <w:rsid w:val="00416EE2"/>
    <w:rsid w:val="004408CD"/>
    <w:rsid w:val="00450F30"/>
    <w:rsid w:val="004805D3"/>
    <w:rsid w:val="00511E9E"/>
    <w:rsid w:val="00513098"/>
    <w:rsid w:val="0052376D"/>
    <w:rsid w:val="0052780B"/>
    <w:rsid w:val="00550FA2"/>
    <w:rsid w:val="0055202F"/>
    <w:rsid w:val="00570438"/>
    <w:rsid w:val="005B1E9C"/>
    <w:rsid w:val="005D5C7D"/>
    <w:rsid w:val="005D6CAF"/>
    <w:rsid w:val="006255F0"/>
    <w:rsid w:val="0063142F"/>
    <w:rsid w:val="00637E8E"/>
    <w:rsid w:val="00663502"/>
    <w:rsid w:val="00665748"/>
    <w:rsid w:val="00697090"/>
    <w:rsid w:val="006A17A8"/>
    <w:rsid w:val="006B20EF"/>
    <w:rsid w:val="006D62BB"/>
    <w:rsid w:val="006D71B2"/>
    <w:rsid w:val="006F270C"/>
    <w:rsid w:val="006F6D66"/>
    <w:rsid w:val="00702921"/>
    <w:rsid w:val="00704D9D"/>
    <w:rsid w:val="00707C63"/>
    <w:rsid w:val="00725A53"/>
    <w:rsid w:val="007412D3"/>
    <w:rsid w:val="00793974"/>
    <w:rsid w:val="00823E6E"/>
    <w:rsid w:val="00831E3A"/>
    <w:rsid w:val="0084408B"/>
    <w:rsid w:val="00850309"/>
    <w:rsid w:val="0085261B"/>
    <w:rsid w:val="0087153C"/>
    <w:rsid w:val="008A7E31"/>
    <w:rsid w:val="008B2475"/>
    <w:rsid w:val="00910243"/>
    <w:rsid w:val="0092039D"/>
    <w:rsid w:val="00935740"/>
    <w:rsid w:val="009702FF"/>
    <w:rsid w:val="0098413C"/>
    <w:rsid w:val="00986EC3"/>
    <w:rsid w:val="00992650"/>
    <w:rsid w:val="009B0B95"/>
    <w:rsid w:val="009C3919"/>
    <w:rsid w:val="009D0697"/>
    <w:rsid w:val="009D0DD5"/>
    <w:rsid w:val="009D51C5"/>
    <w:rsid w:val="009E77BA"/>
    <w:rsid w:val="00A109BB"/>
    <w:rsid w:val="00A12B24"/>
    <w:rsid w:val="00A23A40"/>
    <w:rsid w:val="00A31E74"/>
    <w:rsid w:val="00A32E51"/>
    <w:rsid w:val="00A37AFA"/>
    <w:rsid w:val="00A424B8"/>
    <w:rsid w:val="00A454E7"/>
    <w:rsid w:val="00A70A59"/>
    <w:rsid w:val="00A73233"/>
    <w:rsid w:val="00A80B0B"/>
    <w:rsid w:val="00AF0A92"/>
    <w:rsid w:val="00B36CE9"/>
    <w:rsid w:val="00B45E1E"/>
    <w:rsid w:val="00B6510A"/>
    <w:rsid w:val="00B733AC"/>
    <w:rsid w:val="00BB45A6"/>
    <w:rsid w:val="00BB6988"/>
    <w:rsid w:val="00BE471B"/>
    <w:rsid w:val="00C24C28"/>
    <w:rsid w:val="00C45C09"/>
    <w:rsid w:val="00C61476"/>
    <w:rsid w:val="00CB13BF"/>
    <w:rsid w:val="00CE11BF"/>
    <w:rsid w:val="00D03EEA"/>
    <w:rsid w:val="00D11A06"/>
    <w:rsid w:val="00D246B1"/>
    <w:rsid w:val="00D51B4D"/>
    <w:rsid w:val="00D727A9"/>
    <w:rsid w:val="00D83CE1"/>
    <w:rsid w:val="00D87575"/>
    <w:rsid w:val="00D92E73"/>
    <w:rsid w:val="00DA6F46"/>
    <w:rsid w:val="00DA7E6B"/>
    <w:rsid w:val="00E05015"/>
    <w:rsid w:val="00E155D7"/>
    <w:rsid w:val="00E64605"/>
    <w:rsid w:val="00E656ED"/>
    <w:rsid w:val="00E67FE7"/>
    <w:rsid w:val="00EB4ACC"/>
    <w:rsid w:val="00EC7D7C"/>
    <w:rsid w:val="00EF270F"/>
    <w:rsid w:val="00F30F1A"/>
    <w:rsid w:val="00F44430"/>
    <w:rsid w:val="00F57528"/>
    <w:rsid w:val="00F9338C"/>
    <w:rsid w:val="00FB2945"/>
    <w:rsid w:val="00FD1845"/>
    <w:rsid w:val="00F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50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9D"/>
  </w:style>
  <w:style w:type="paragraph" w:styleId="Footer">
    <w:name w:val="footer"/>
    <w:basedOn w:val="Normal"/>
    <w:link w:val="FooterChar"/>
    <w:uiPriority w:val="99"/>
    <w:unhideWhenUsed/>
    <w:rsid w:val="0092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9D"/>
  </w:style>
  <w:style w:type="character" w:styleId="Hyperlink">
    <w:name w:val="Hyperlink"/>
    <w:basedOn w:val="DefaultParagraphFont"/>
    <w:uiPriority w:val="99"/>
    <w:unhideWhenUsed/>
    <w:rsid w:val="003C45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27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1E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50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9D"/>
  </w:style>
  <w:style w:type="paragraph" w:styleId="Footer">
    <w:name w:val="footer"/>
    <w:basedOn w:val="Normal"/>
    <w:link w:val="FooterChar"/>
    <w:uiPriority w:val="99"/>
    <w:unhideWhenUsed/>
    <w:rsid w:val="009203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9D"/>
  </w:style>
  <w:style w:type="character" w:styleId="Hyperlink">
    <w:name w:val="Hyperlink"/>
    <w:basedOn w:val="DefaultParagraphFont"/>
    <w:uiPriority w:val="99"/>
    <w:unhideWhenUsed/>
    <w:rsid w:val="003C45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227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1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erness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.usda.gov/uwcn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.usda.gov/uwcn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hatch\Documents\15LNTandEtheWilderness_I\2015WildernessPin\forms\Earn_a_PIN_request13Apr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Earn_a_PIN_request13Apr2015.dotx</Template>
  <TotalTime>1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Ahead and Prepare Trip Plan</vt:lpstr>
    </vt:vector>
  </TitlesOfParts>
  <Company>Forest Service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Ahead and Prepare Trip Plan</dc:title>
  <dc:creator>USDA Forest Service</dc:creator>
  <cp:lastModifiedBy>USDA Forest Service</cp:lastModifiedBy>
  <cp:revision>3</cp:revision>
  <cp:lastPrinted>2016-05-03T19:45:00Z</cp:lastPrinted>
  <dcterms:created xsi:type="dcterms:W3CDTF">2016-05-16T13:07:00Z</dcterms:created>
  <dcterms:modified xsi:type="dcterms:W3CDTF">2016-05-16T13:12:00Z</dcterms:modified>
</cp:coreProperties>
</file>